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D9" w:rsidRPr="00960715" w:rsidRDefault="00403DD9" w:rsidP="00403DD9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403DD9" w:rsidRPr="00960715" w:rsidRDefault="00403DD9" w:rsidP="00403DD9">
      <w:pPr>
        <w:spacing w:before="60"/>
        <w:jc w:val="center"/>
        <w:rPr>
          <w:b/>
          <w:sz w:val="28"/>
          <w:szCs w:val="28"/>
        </w:rPr>
      </w:pPr>
    </w:p>
    <w:p w:rsidR="00403DD9" w:rsidRPr="00960715" w:rsidRDefault="00403DD9" w:rsidP="00403DD9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03DD9" w:rsidRPr="00960715" w:rsidRDefault="00403DD9" w:rsidP="00403DD9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03DD9" w:rsidRPr="00960715" w:rsidTr="00F3453F">
        <w:trPr>
          <w:trHeight w:val="620"/>
        </w:trPr>
        <w:tc>
          <w:tcPr>
            <w:tcW w:w="3622" w:type="dxa"/>
          </w:tcPr>
          <w:p w:rsidR="00403DD9" w:rsidRPr="00960715" w:rsidRDefault="00403DD9" w:rsidP="00F3453F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70662A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03DD9" w:rsidRPr="00960715" w:rsidRDefault="00403DD9" w:rsidP="00F3453F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03DD9" w:rsidRPr="007121AD" w:rsidRDefault="00403DD9" w:rsidP="0070662A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70662A">
              <w:rPr>
                <w:sz w:val="28"/>
                <w:szCs w:val="28"/>
                <w:u w:val="single"/>
              </w:rPr>
              <w:t>83</w:t>
            </w:r>
          </w:p>
        </w:tc>
      </w:tr>
    </w:tbl>
    <w:p w:rsidR="00403DD9" w:rsidRPr="00960715" w:rsidRDefault="00403DD9" w:rsidP="00403DD9">
      <w:pPr>
        <w:rPr>
          <w:sz w:val="28"/>
          <w:szCs w:val="28"/>
        </w:rPr>
      </w:pPr>
    </w:p>
    <w:p w:rsidR="00403DD9" w:rsidRPr="00960715" w:rsidRDefault="00403DD9" w:rsidP="00403DD9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403DD9" w:rsidRPr="00960715" w:rsidRDefault="00403DD9" w:rsidP="00403DD9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03DD9" w:rsidRPr="00960715" w:rsidRDefault="00403DD9" w:rsidP="00403DD9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3DD9" w:rsidRPr="00960715" w:rsidRDefault="00403DD9" w:rsidP="00403DD9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03DD9" w:rsidRPr="00960715" w:rsidRDefault="00403DD9" w:rsidP="00403DD9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03DD9" w:rsidRPr="00960715" w:rsidRDefault="00403DD9" w:rsidP="00403DD9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3DD9" w:rsidRPr="00960715" w:rsidRDefault="00403DD9" w:rsidP="00403DD9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403DD9" w:rsidRPr="00960715" w:rsidRDefault="00403DD9" w:rsidP="00403DD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8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403DD9" w:rsidRPr="00960715" w:rsidRDefault="00403DD9" w:rsidP="00403DD9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403DD9" w:rsidRPr="00960715" w:rsidRDefault="00403DD9" w:rsidP="00403DD9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03DD9" w:rsidRPr="00960715" w:rsidRDefault="00403DD9" w:rsidP="00403DD9">
      <w:pPr>
        <w:spacing w:before="60"/>
        <w:jc w:val="both"/>
        <w:rPr>
          <w:sz w:val="28"/>
          <w:szCs w:val="28"/>
        </w:rPr>
      </w:pPr>
    </w:p>
    <w:p w:rsidR="00403DD9" w:rsidRPr="00960715" w:rsidRDefault="00403DD9" w:rsidP="00403DD9">
      <w:pPr>
        <w:spacing w:before="60"/>
        <w:jc w:val="both"/>
        <w:rPr>
          <w:sz w:val="28"/>
          <w:szCs w:val="28"/>
        </w:rPr>
      </w:pPr>
    </w:p>
    <w:p w:rsidR="00403DD9" w:rsidRPr="00960715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23848">
      <w:pPr>
        <w:spacing w:before="60"/>
        <w:rPr>
          <w:b/>
          <w:sz w:val="24"/>
          <w:szCs w:val="24"/>
          <w:lang w:val="ru-RU"/>
        </w:rPr>
      </w:pPr>
    </w:p>
    <w:sectPr w:rsidR="00403DD9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875" w:rsidRDefault="004D6875">
      <w:r>
        <w:separator/>
      </w:r>
    </w:p>
  </w:endnote>
  <w:endnote w:type="continuationSeparator" w:id="0">
    <w:p w:rsidR="004D6875" w:rsidRDefault="004D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875" w:rsidRDefault="004D6875">
      <w:r>
        <w:separator/>
      </w:r>
    </w:p>
  </w:footnote>
  <w:footnote w:type="continuationSeparator" w:id="0">
    <w:p w:rsidR="004D6875" w:rsidRDefault="004D6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453F" w:rsidRDefault="00F345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5531"/>
    <w:rsid w:val="00047892"/>
    <w:rsid w:val="00051B2F"/>
    <w:rsid w:val="0006264B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616B5"/>
    <w:rsid w:val="00364D3D"/>
    <w:rsid w:val="0036554C"/>
    <w:rsid w:val="00367328"/>
    <w:rsid w:val="003820C1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3848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63DC8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875"/>
    <w:rsid w:val="004D6F41"/>
    <w:rsid w:val="004F0450"/>
    <w:rsid w:val="004F0EBB"/>
    <w:rsid w:val="004F7012"/>
    <w:rsid w:val="0050329A"/>
    <w:rsid w:val="00505466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923"/>
    <w:rsid w:val="006971C1"/>
    <w:rsid w:val="00697B21"/>
    <w:rsid w:val="006A3F15"/>
    <w:rsid w:val="006A452E"/>
    <w:rsid w:val="006A6EFB"/>
    <w:rsid w:val="006A7D5A"/>
    <w:rsid w:val="006B0768"/>
    <w:rsid w:val="006B2645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114B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46823"/>
    <w:rsid w:val="00954815"/>
    <w:rsid w:val="0095762B"/>
    <w:rsid w:val="00960715"/>
    <w:rsid w:val="00961EEC"/>
    <w:rsid w:val="009641E8"/>
    <w:rsid w:val="00970127"/>
    <w:rsid w:val="009741A1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0DD5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E01C9"/>
    <w:rsid w:val="00BE121F"/>
    <w:rsid w:val="00BE28BC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6072"/>
    <w:rsid w:val="00C46F88"/>
    <w:rsid w:val="00C47080"/>
    <w:rsid w:val="00C63D7F"/>
    <w:rsid w:val="00C667F1"/>
    <w:rsid w:val="00C70353"/>
    <w:rsid w:val="00C72063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3460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4825"/>
    <w:rsid w:val="00DD4109"/>
    <w:rsid w:val="00DD4237"/>
    <w:rsid w:val="00DE1E50"/>
    <w:rsid w:val="00DE21FA"/>
    <w:rsid w:val="00DE2959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1EE7D-C3B9-4711-942F-C4EFE3A2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2024-03-06T12:21:00Z</cp:lastPrinted>
  <dcterms:created xsi:type="dcterms:W3CDTF">2024-03-13T15:19:00Z</dcterms:created>
  <dcterms:modified xsi:type="dcterms:W3CDTF">2024-03-13T15:19:00Z</dcterms:modified>
</cp:coreProperties>
</file>